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FF6D27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Jorge A. Aguilar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0C12D9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Chinua Rhodes</w:t>
            </w:r>
          </w:p>
          <w:p w:rsidR="00523977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D61154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  <w:p w:rsidR="00523977" w:rsidRDefault="00523977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0C12D9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Lavinia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Grace Phillips</w:t>
            </w:r>
          </w:p>
          <w:p w:rsidR="00523977" w:rsidRPr="00ED2A5E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D61154" w:rsidRPr="00ED2A5E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 w:rsidR="00321F53"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Jasjit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Singh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A0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</w:t>
            </w:r>
            <w:r w:rsidRPr="00ED2A5E"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BA037F" w:rsidRPr="000C1DF7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2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Default="00E85A8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Tara Jeane</w:t>
            </w:r>
          </w:p>
          <w:p w:rsidR="00BA037F" w:rsidRPr="00ED2A5E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Pr="00ED2A5E" w:rsidRDefault="000C12D9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Christina Pritchett</w:t>
            </w:r>
          </w:p>
          <w:p w:rsidR="00E85A8F" w:rsidRDefault="000C12D9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3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7DAA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1030" w:rsidRPr="000C1DF7" w:rsidRDefault="000C12D9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Jamee Villa</w:t>
            </w:r>
          </w:p>
          <w:p w:rsidR="00C40782" w:rsidRDefault="00AC1030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0C12D9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Taylor Kayatta</w:t>
            </w: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6</w:t>
            </w:r>
            <w:bookmarkStart w:id="0" w:name="_GoBack"/>
            <w:bookmarkEnd w:id="0"/>
          </w:p>
          <w:p w:rsidR="00C40782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40782" w:rsidRPr="00ED2A5E" w:rsidRDefault="00771B29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Liam McGurk</w:t>
            </w:r>
          </w:p>
          <w:p w:rsidR="00C40782" w:rsidRPr="00ED2A5E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70DE2"/>
    <w:rsid w:val="00095A21"/>
    <w:rsid w:val="000C12D9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8545E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71B29"/>
    <w:rsid w:val="00795FE7"/>
    <w:rsid w:val="007A156E"/>
    <w:rsid w:val="007B19F0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E7BB6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9F6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676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78E7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0</TotalTime>
  <Pages>1</Pages>
  <Words>65</Words>
  <Characters>400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Joette Maxwell</cp:lastModifiedBy>
  <cp:revision>2</cp:revision>
  <cp:lastPrinted>2018-06-28T16:39:00Z</cp:lastPrinted>
  <dcterms:created xsi:type="dcterms:W3CDTF">2022-12-20T22:40:00Z</dcterms:created>
  <dcterms:modified xsi:type="dcterms:W3CDTF">2022-12-20T22:40:00Z</dcterms:modified>
</cp:coreProperties>
</file>