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45" w:rsidRPr="0096402B" w:rsidRDefault="00F254E8" w:rsidP="0096402B">
      <w:pPr>
        <w:pStyle w:val="Header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5709684</wp:posOffset>
                </wp:positionH>
                <wp:positionV relativeFrom="paragraph">
                  <wp:posOffset>-41083</wp:posOffset>
                </wp:positionV>
                <wp:extent cx="1190595" cy="490855"/>
                <wp:effectExtent l="0" t="0" r="10160" b="234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59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0FD" w:rsidRPr="00F254E8" w:rsidRDefault="00566B95" w:rsidP="00F254E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254E8">
                              <w:rPr>
                                <w:b/>
                              </w:rPr>
                              <w:t>P. 1 of 2</w:t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274C52">
                              <w:rPr>
                                <w:b/>
                              </w:rPr>
                              <w:t>Two-</w:t>
                            </w:r>
                            <w:r w:rsidR="002B20FD">
                              <w:rPr>
                                <w:b/>
                              </w:rPr>
                              <w:t xml:space="preserve">Sided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9.6pt;margin-top:-3.25pt;width:93.75pt;height:3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">
                <v:textbox>
                  <w:txbxContent>
                    <w:p w:rsidR="002B20FD" w:rsidRPr="00F254E8" w:rsidRDefault="00566B95" w:rsidP="00F254E8">
                      <w:pPr>
                        <w:jc w:val="center"/>
                        <w:rPr>
                          <w:b/>
                        </w:rPr>
                      </w:pPr>
                      <w:r w:rsidRPr="00F254E8">
                        <w:rPr>
                          <w:b/>
                        </w:rPr>
                        <w:t>P. 1 of 2</w:t>
                      </w:r>
                      <w:r>
                        <w:rPr>
                          <w:b/>
                        </w:rPr>
                        <w:t xml:space="preserve">        </w:t>
                      </w:r>
                      <w:r w:rsidR="00274C52">
                        <w:rPr>
                          <w:b/>
                        </w:rPr>
                        <w:t>Two-</w:t>
                      </w:r>
                      <w:r w:rsidR="002B20FD">
                        <w:rPr>
                          <w:b/>
                        </w:rPr>
                        <w:t xml:space="preserve">Sided Form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-125730</wp:posOffset>
            </wp:positionV>
            <wp:extent cx="553085" cy="571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045" w:rsidRPr="0096402B">
        <w:rPr>
          <w:b/>
          <w:sz w:val="28"/>
          <w:szCs w:val="28"/>
        </w:rPr>
        <w:t>SACRAMENTO CITY UNIFIED SCHOOL DISTRICT</w:t>
      </w:r>
    </w:p>
    <w:p w:rsidR="00543045" w:rsidRPr="0096402B" w:rsidRDefault="00543045" w:rsidP="0096402B">
      <w:pPr>
        <w:pStyle w:val="Header"/>
        <w:jc w:val="center"/>
        <w:rPr>
          <w:b/>
          <w:sz w:val="28"/>
          <w:szCs w:val="28"/>
        </w:rPr>
      </w:pPr>
      <w:r w:rsidRPr="0096402B">
        <w:rPr>
          <w:b/>
          <w:sz w:val="28"/>
          <w:szCs w:val="28"/>
        </w:rPr>
        <w:t>Report of Suspected Bullying</w:t>
      </w:r>
      <w:r>
        <w:rPr>
          <w:b/>
          <w:sz w:val="28"/>
          <w:szCs w:val="28"/>
        </w:rPr>
        <w:t xml:space="preserve"> (</w:t>
      </w:r>
      <w:r w:rsidRPr="0096402B">
        <w:rPr>
          <w:b/>
          <w:sz w:val="28"/>
          <w:szCs w:val="28"/>
        </w:rPr>
        <w:t>E5145.4</w:t>
      </w:r>
      <w:r>
        <w:rPr>
          <w:b/>
          <w:sz w:val="28"/>
          <w:szCs w:val="28"/>
        </w:rPr>
        <w:t>)</w:t>
      </w:r>
    </w:p>
    <w:p w:rsidR="00543045" w:rsidRPr="0055026E" w:rsidRDefault="00543045" w:rsidP="002B5A8F">
      <w:pPr>
        <w:pStyle w:val="ListParagraph"/>
        <w:spacing w:after="0" w:line="360" w:lineRule="auto"/>
        <w:ind w:left="0"/>
        <w:rPr>
          <w:rFonts w:cs="Tahoma"/>
          <w:b/>
          <w:sz w:val="10"/>
        </w:rPr>
      </w:pPr>
    </w:p>
    <w:p w:rsidR="00543045" w:rsidRPr="009F6C32" w:rsidRDefault="00543045" w:rsidP="0096402B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D9D9D9"/>
        <w:spacing w:line="240" w:lineRule="auto"/>
        <w:jc w:val="center"/>
        <w:rPr>
          <w:rFonts w:cs="Tahoma"/>
          <w:sz w:val="24"/>
          <w:szCs w:val="24"/>
        </w:rPr>
      </w:pPr>
      <w:r w:rsidRPr="009F6C32">
        <w:rPr>
          <w:rFonts w:cs="Tahoma"/>
          <w:b/>
          <w:sz w:val="24"/>
          <w:szCs w:val="24"/>
        </w:rPr>
        <w:t>Directions:</w:t>
      </w:r>
      <w:r w:rsidRPr="009F6C32">
        <w:rPr>
          <w:rFonts w:cs="Tahoma"/>
          <w:sz w:val="24"/>
          <w:szCs w:val="24"/>
        </w:rPr>
        <w:t xml:space="preserve"> Complete this form to report </w:t>
      </w:r>
      <w:r w:rsidRPr="009F6C32">
        <w:rPr>
          <w:rFonts w:cs="Tahoma"/>
          <w:sz w:val="24"/>
          <w:szCs w:val="24"/>
          <w:u w:val="single"/>
        </w:rPr>
        <w:t>alleged</w:t>
      </w:r>
      <w:r w:rsidRPr="009F6C32">
        <w:rPr>
          <w:rFonts w:cs="Tahoma"/>
          <w:sz w:val="24"/>
          <w:szCs w:val="24"/>
        </w:rPr>
        <w:t xml:space="preserve"> bullying. Please forward to the principal </w:t>
      </w:r>
      <w:r w:rsidRPr="009F6C32">
        <w:rPr>
          <w:rFonts w:cs="Tahoma"/>
          <w:b/>
          <w:sz w:val="24"/>
          <w:szCs w:val="24"/>
        </w:rPr>
        <w:t>immediately.</w:t>
      </w:r>
      <w:r w:rsidRPr="009F6C32">
        <w:rPr>
          <w:rFonts w:cs="Tahoma"/>
          <w:sz w:val="24"/>
          <w:szCs w:val="24"/>
        </w:rPr>
        <w:t xml:space="preserve">          An investigation will be conducted to determine if bullying occurred and corrective actions needed</w:t>
      </w:r>
      <w:r w:rsidRPr="009F6C32">
        <w:rPr>
          <w:rFonts w:cs="Tahoma"/>
          <w:b/>
          <w:sz w:val="24"/>
          <w:szCs w:val="24"/>
        </w:rPr>
        <w:t>.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0"/>
      </w:tblGrid>
      <w:tr w:rsidR="002B1DBC" w:rsidRPr="00D86D4B" w:rsidTr="00253BC5">
        <w:trPr>
          <w:trHeight w:val="427"/>
        </w:trPr>
        <w:tc>
          <w:tcPr>
            <w:tcW w:w="10800" w:type="dxa"/>
            <w:vAlign w:val="center"/>
          </w:tcPr>
          <w:p w:rsidR="002B1DBC" w:rsidRPr="00D86D4B" w:rsidRDefault="002B1DBC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 xml:space="preserve">Date of Alleged Incident(s):  </w:t>
            </w:r>
            <w:r w:rsidRPr="00D86D4B">
              <w:rPr>
                <w:rFonts w:cs="Tahoma"/>
                <w:b/>
                <w:sz w:val="20"/>
                <w:szCs w:val="20"/>
              </w:rPr>
              <w:tab/>
              <w:t xml:space="preserve">      </w:t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  <w:t xml:space="preserve">School: </w:t>
            </w:r>
          </w:p>
        </w:tc>
      </w:tr>
      <w:tr w:rsidR="002B1DBC" w:rsidRPr="00D86D4B" w:rsidTr="00253BC5">
        <w:trPr>
          <w:trHeight w:val="427"/>
        </w:trPr>
        <w:tc>
          <w:tcPr>
            <w:tcW w:w="10800" w:type="dxa"/>
            <w:vAlign w:val="center"/>
          </w:tcPr>
          <w:p w:rsidR="002B1DBC" w:rsidRPr="00D86D4B" w:rsidRDefault="002B1DBC" w:rsidP="002B1DBC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 xml:space="preserve">Name of Student Targeted:  </w:t>
            </w:r>
            <w:r w:rsidRPr="00D86D4B">
              <w:rPr>
                <w:rFonts w:cs="Tahoma"/>
                <w:b/>
                <w:sz w:val="20"/>
                <w:szCs w:val="20"/>
              </w:rPr>
              <w:tab/>
              <w:t xml:space="preserve">      </w:t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  <w:t xml:space="preserve">Grade: </w:t>
            </w:r>
          </w:p>
        </w:tc>
      </w:tr>
      <w:tr w:rsidR="002B1DBC" w:rsidRPr="00D86D4B" w:rsidTr="00253BC5">
        <w:trPr>
          <w:trHeight w:val="427"/>
        </w:trPr>
        <w:tc>
          <w:tcPr>
            <w:tcW w:w="10800" w:type="dxa"/>
            <w:vAlign w:val="center"/>
          </w:tcPr>
          <w:p w:rsidR="002B1DBC" w:rsidRPr="00D86D4B" w:rsidRDefault="002B1DBC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 xml:space="preserve">Name of Student Aggressor:  </w:t>
            </w:r>
            <w:r w:rsidRPr="00D86D4B">
              <w:rPr>
                <w:rFonts w:cs="Tahoma"/>
                <w:b/>
                <w:sz w:val="20"/>
                <w:szCs w:val="20"/>
              </w:rPr>
              <w:tab/>
              <w:t xml:space="preserve">      </w:t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  <w:t xml:space="preserve">Grade: </w:t>
            </w:r>
          </w:p>
        </w:tc>
      </w:tr>
      <w:tr w:rsidR="002B1DBC" w:rsidRPr="00D86D4B" w:rsidTr="00253BC5">
        <w:trPr>
          <w:trHeight w:val="427"/>
        </w:trPr>
        <w:tc>
          <w:tcPr>
            <w:tcW w:w="10800" w:type="dxa"/>
            <w:vAlign w:val="center"/>
          </w:tcPr>
          <w:p w:rsidR="002B1DBC" w:rsidRPr="00D86D4B" w:rsidRDefault="002B1DBC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 xml:space="preserve">Name of Student Aggressor:  </w:t>
            </w:r>
            <w:r w:rsidRPr="00D86D4B">
              <w:rPr>
                <w:rFonts w:cs="Tahoma"/>
                <w:b/>
                <w:sz w:val="20"/>
                <w:szCs w:val="20"/>
              </w:rPr>
              <w:tab/>
              <w:t xml:space="preserve">      </w:t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  <w:t xml:space="preserve">Grade: </w:t>
            </w:r>
          </w:p>
        </w:tc>
      </w:tr>
      <w:tr w:rsidR="002B1DBC" w:rsidRPr="00D86D4B" w:rsidTr="00253BC5">
        <w:trPr>
          <w:trHeight w:val="427"/>
        </w:trPr>
        <w:tc>
          <w:tcPr>
            <w:tcW w:w="10800" w:type="dxa"/>
            <w:vAlign w:val="center"/>
          </w:tcPr>
          <w:p w:rsidR="002B1DBC" w:rsidRPr="00D86D4B" w:rsidRDefault="002B1DBC" w:rsidP="002B1DBC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 xml:space="preserve">Name of Student Aggressor:  </w:t>
            </w:r>
            <w:r w:rsidRPr="00D86D4B">
              <w:rPr>
                <w:rFonts w:cs="Tahoma"/>
                <w:b/>
                <w:sz w:val="20"/>
                <w:szCs w:val="20"/>
              </w:rPr>
              <w:tab/>
              <w:t xml:space="preserve">      </w:t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  <w:t xml:space="preserve">Grade: </w:t>
            </w:r>
          </w:p>
        </w:tc>
      </w:tr>
    </w:tbl>
    <w:p w:rsidR="00543045" w:rsidRPr="00E0468D" w:rsidRDefault="00543045" w:rsidP="00AF53F7">
      <w:pPr>
        <w:pStyle w:val="ListParagraph"/>
        <w:spacing w:after="0" w:line="360" w:lineRule="auto"/>
        <w:ind w:left="0"/>
        <w:rPr>
          <w:rFonts w:cs="Tahoma"/>
          <w:b/>
          <w:sz w:val="6"/>
        </w:rPr>
      </w:pP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0"/>
        <w:gridCol w:w="5400"/>
      </w:tblGrid>
      <w:tr w:rsidR="00543045" w:rsidRPr="009F6C32" w:rsidTr="00CE6922">
        <w:trPr>
          <w:trHeight w:val="350"/>
        </w:trPr>
        <w:tc>
          <w:tcPr>
            <w:tcW w:w="10800" w:type="dxa"/>
            <w:gridSpan w:val="2"/>
            <w:shd w:val="clear" w:color="auto" w:fill="D9D9D9"/>
            <w:vAlign w:val="center"/>
          </w:tcPr>
          <w:p w:rsidR="00543045" w:rsidRPr="009F6C32" w:rsidRDefault="00543045" w:rsidP="00FE4170">
            <w:pPr>
              <w:pStyle w:val="ListParagraph"/>
              <w:spacing w:after="0"/>
              <w:ind w:left="0"/>
              <w:rPr>
                <w:rFonts w:cs="Tahoma"/>
                <w:b/>
                <w:szCs w:val="20"/>
              </w:rPr>
            </w:pPr>
            <w:r>
              <w:rPr>
                <w:b/>
              </w:rPr>
              <w:t>W</w:t>
            </w:r>
            <w:r w:rsidRPr="009F6C32">
              <w:rPr>
                <w:b/>
              </w:rPr>
              <w:t>hat happened</w:t>
            </w:r>
            <w:r>
              <w:rPr>
                <w:b/>
              </w:rPr>
              <w:t>?</w:t>
            </w:r>
            <w:r w:rsidRPr="009F6C32">
              <w:rPr>
                <w:b/>
              </w:rPr>
              <w:t xml:space="preserve"> </w:t>
            </w:r>
            <w:r w:rsidRPr="0048601F">
              <w:rPr>
                <w:sz w:val="20"/>
                <w:szCs w:val="20"/>
              </w:rPr>
              <w:t>(chose all that apply)</w:t>
            </w:r>
          </w:p>
        </w:tc>
      </w:tr>
      <w:tr w:rsidR="00543045" w:rsidRPr="009F6C32" w:rsidTr="00F926E3">
        <w:trPr>
          <w:trHeight w:val="350"/>
        </w:trPr>
        <w:tc>
          <w:tcPr>
            <w:tcW w:w="5400" w:type="dxa"/>
            <w:vAlign w:val="center"/>
          </w:tcPr>
          <w:p w:rsidR="00543045" w:rsidRPr="00201F74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01F74">
              <w:rPr>
                <w:rFonts w:cs="Tahoma"/>
                <w:sz w:val="20"/>
                <w:szCs w:val="20"/>
              </w:rPr>
              <w:t>Direct physical aggression/fighting</w:t>
            </w:r>
          </w:p>
          <w:p w:rsidR="00543045" w:rsidRPr="00201F74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01F74">
              <w:rPr>
                <w:rFonts w:cs="Tahoma"/>
                <w:sz w:val="20"/>
                <w:szCs w:val="20"/>
              </w:rPr>
              <w:t>Getting another person to hit or harm student</w:t>
            </w:r>
          </w:p>
          <w:p w:rsidR="00543045" w:rsidRPr="00201F74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01F74">
              <w:rPr>
                <w:rFonts w:cs="Tahoma"/>
                <w:sz w:val="20"/>
                <w:szCs w:val="20"/>
              </w:rPr>
              <w:t>Teasing, name-calling, threatening</w:t>
            </w:r>
          </w:p>
          <w:p w:rsidR="00543045" w:rsidRPr="00201F74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01F74">
              <w:rPr>
                <w:rFonts w:cs="Tahoma"/>
                <w:sz w:val="20"/>
                <w:szCs w:val="20"/>
              </w:rPr>
              <w:t>Making rude or threatening gestures</w:t>
            </w:r>
          </w:p>
          <w:p w:rsidR="00543045" w:rsidRPr="00201F74" w:rsidRDefault="002D4293" w:rsidP="00201F74">
            <w:pPr>
              <w:spacing w:after="0" w:line="240" w:lineRule="auto"/>
              <w:rPr>
                <w:rFonts w:cs="Tahoma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01F74">
              <w:rPr>
                <w:rFonts w:cs="Tahoma"/>
                <w:sz w:val="20"/>
                <w:szCs w:val="20"/>
              </w:rPr>
              <w:t>Using racial or religious slurs</w:t>
            </w:r>
            <w:r w:rsidR="00543045" w:rsidRPr="00201F74">
              <w:rPr>
                <w:rFonts w:cs="Tahoma"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:rsidR="00543045" w:rsidRPr="002D4293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bookmarkEnd w:id="1"/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D4293">
              <w:rPr>
                <w:rFonts w:cs="Tahoma"/>
                <w:sz w:val="20"/>
                <w:szCs w:val="20"/>
              </w:rPr>
              <w:t>Excluding or rejecting the student</w:t>
            </w:r>
          </w:p>
          <w:p w:rsidR="00543045" w:rsidRPr="002D4293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F161B8" w:rsidRPr="002D4293">
              <w:rPr>
                <w:rFonts w:cs="Tahoma"/>
                <w:sz w:val="20"/>
                <w:szCs w:val="20"/>
              </w:rPr>
              <w:t>Sexual name calling</w:t>
            </w:r>
          </w:p>
          <w:p w:rsidR="00543045" w:rsidRPr="002D4293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D4293">
              <w:rPr>
                <w:rFonts w:cs="Tahoma"/>
                <w:sz w:val="20"/>
                <w:szCs w:val="20"/>
              </w:rPr>
              <w:t>Intimidating, exploiting or extorting</w:t>
            </w:r>
          </w:p>
          <w:p w:rsidR="00543045" w:rsidRPr="002D4293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D4293">
              <w:rPr>
                <w:rFonts w:cs="Tahoma"/>
                <w:sz w:val="20"/>
                <w:szCs w:val="20"/>
              </w:rPr>
              <w:t>Spreading harmful rumors or gossip</w:t>
            </w:r>
          </w:p>
          <w:p w:rsidR="00543045" w:rsidRPr="002D4293" w:rsidRDefault="002D4293" w:rsidP="002D4293">
            <w:pPr>
              <w:spacing w:after="0" w:line="240" w:lineRule="auto"/>
              <w:rPr>
                <w:rFonts w:cs="Tahoma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D4293">
              <w:rPr>
                <w:rFonts w:cs="Tahoma"/>
                <w:sz w:val="20"/>
                <w:szCs w:val="20"/>
              </w:rPr>
              <w:t>Other: _________________________________________</w:t>
            </w:r>
          </w:p>
          <w:p w:rsidR="00543045" w:rsidRPr="005E4E98" w:rsidRDefault="00543045" w:rsidP="000A04DC">
            <w:pPr>
              <w:spacing w:after="0" w:line="240" w:lineRule="auto"/>
              <w:rPr>
                <w:rFonts w:cs="Tahoma"/>
                <w:b/>
                <w:sz w:val="8"/>
              </w:rPr>
            </w:pPr>
          </w:p>
        </w:tc>
      </w:tr>
    </w:tbl>
    <w:p w:rsidR="00543045" w:rsidRPr="00CE6922" w:rsidRDefault="00543045" w:rsidP="00647F95">
      <w:pPr>
        <w:pStyle w:val="ListParagraph"/>
        <w:spacing w:after="0"/>
        <w:rPr>
          <w:rFonts w:cs="Tahoma"/>
          <w:sz w:val="16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3600"/>
        <w:gridCol w:w="3600"/>
      </w:tblGrid>
      <w:tr w:rsidR="00543045" w:rsidRPr="009F6C32" w:rsidTr="00CE6922">
        <w:trPr>
          <w:trHeight w:val="350"/>
        </w:trPr>
        <w:tc>
          <w:tcPr>
            <w:tcW w:w="10800" w:type="dxa"/>
            <w:gridSpan w:val="3"/>
            <w:shd w:val="clear" w:color="auto" w:fill="D9D9D9"/>
            <w:vAlign w:val="center"/>
          </w:tcPr>
          <w:p w:rsidR="00543045" w:rsidRPr="009F6C32" w:rsidRDefault="00543045" w:rsidP="000A04DC">
            <w:pPr>
              <w:spacing w:after="0" w:line="240" w:lineRule="auto"/>
              <w:rPr>
                <w:rFonts w:cs="Tahoma"/>
                <w:b/>
              </w:rPr>
            </w:pPr>
            <w:r w:rsidRPr="009F6C32">
              <w:rPr>
                <w:rFonts w:cs="Tahoma"/>
                <w:b/>
              </w:rPr>
              <w:t xml:space="preserve">Where did the incident happen? </w:t>
            </w:r>
            <w:r w:rsidRPr="0048601F">
              <w:rPr>
                <w:rFonts w:cs="Tahoma"/>
                <w:sz w:val="20"/>
                <w:szCs w:val="20"/>
              </w:rPr>
              <w:t>(chose all that apply)</w:t>
            </w:r>
          </w:p>
        </w:tc>
      </w:tr>
      <w:tr w:rsidR="00543045" w:rsidRPr="009F6C32" w:rsidTr="003B03E6">
        <w:trPr>
          <w:trHeight w:val="350"/>
        </w:trPr>
        <w:tc>
          <w:tcPr>
            <w:tcW w:w="3600" w:type="dxa"/>
          </w:tcPr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Classroom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Hallway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Lunch room</w:t>
            </w:r>
          </w:p>
        </w:tc>
        <w:tc>
          <w:tcPr>
            <w:tcW w:w="3600" w:type="dxa"/>
          </w:tcPr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 xml:space="preserve">Restroom 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Playground/field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Field trip/activity/event</w:t>
            </w:r>
          </w:p>
        </w:tc>
        <w:tc>
          <w:tcPr>
            <w:tcW w:w="3600" w:type="dxa"/>
          </w:tcPr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Off school property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Email/text/computer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Other:</w:t>
            </w:r>
            <w:r w:rsidR="00543045" w:rsidRPr="006B0D7B">
              <w:rPr>
                <w:rFonts w:cs="Tahoma"/>
              </w:rPr>
              <w:t xml:space="preserve"> _____________________</w:t>
            </w:r>
          </w:p>
          <w:p w:rsidR="00543045" w:rsidRPr="003B03E6" w:rsidRDefault="00543045" w:rsidP="00795D9D">
            <w:pPr>
              <w:pStyle w:val="ListParagraph"/>
              <w:spacing w:after="0" w:line="240" w:lineRule="auto"/>
              <w:ind w:left="0"/>
              <w:rPr>
                <w:rFonts w:cs="Tahoma"/>
                <w:sz w:val="6"/>
              </w:rPr>
            </w:pPr>
          </w:p>
        </w:tc>
      </w:tr>
    </w:tbl>
    <w:p w:rsidR="00543045" w:rsidRPr="00CE6922" w:rsidRDefault="00543045" w:rsidP="00647F95">
      <w:pPr>
        <w:pStyle w:val="ListParagraph"/>
        <w:spacing w:after="0"/>
        <w:rPr>
          <w:rFonts w:cs="Tahoma"/>
          <w:sz w:val="16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3600"/>
        <w:gridCol w:w="3600"/>
      </w:tblGrid>
      <w:tr w:rsidR="00543045" w:rsidRPr="009F6C32" w:rsidTr="00CE6922">
        <w:trPr>
          <w:trHeight w:val="350"/>
        </w:trPr>
        <w:tc>
          <w:tcPr>
            <w:tcW w:w="10800" w:type="dxa"/>
            <w:gridSpan w:val="3"/>
            <w:shd w:val="clear" w:color="auto" w:fill="D9D9D9"/>
            <w:vAlign w:val="center"/>
          </w:tcPr>
          <w:p w:rsidR="00543045" w:rsidRPr="009F6C32" w:rsidRDefault="00543045" w:rsidP="000A04DC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When did</w:t>
            </w:r>
            <w:r w:rsidRPr="009F6C32">
              <w:rPr>
                <w:rFonts w:cs="Tahoma"/>
                <w:b/>
              </w:rPr>
              <w:t xml:space="preserve"> the incident</w:t>
            </w:r>
            <w:r>
              <w:rPr>
                <w:rFonts w:cs="Tahoma"/>
                <w:b/>
              </w:rPr>
              <w:t xml:space="preserve"> happen</w:t>
            </w:r>
            <w:r w:rsidRPr="009F6C32">
              <w:rPr>
                <w:rFonts w:cs="Tahoma"/>
                <w:b/>
              </w:rPr>
              <w:t>?</w:t>
            </w:r>
          </w:p>
        </w:tc>
      </w:tr>
      <w:tr w:rsidR="00543045" w:rsidRPr="009F6C32" w:rsidTr="003B03E6">
        <w:trPr>
          <w:trHeight w:val="350"/>
        </w:trPr>
        <w:tc>
          <w:tcPr>
            <w:tcW w:w="3600" w:type="dxa"/>
          </w:tcPr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>During class time</w:t>
            </w:r>
          </w:p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>Passing period</w:t>
            </w:r>
          </w:p>
        </w:tc>
        <w:tc>
          <w:tcPr>
            <w:tcW w:w="3600" w:type="dxa"/>
          </w:tcPr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 xml:space="preserve">Recess </w:t>
            </w:r>
          </w:p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>Before/after school</w:t>
            </w:r>
          </w:p>
        </w:tc>
        <w:tc>
          <w:tcPr>
            <w:tcW w:w="3600" w:type="dxa"/>
          </w:tcPr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>Lunchtime</w:t>
            </w:r>
          </w:p>
          <w:p w:rsidR="00543045" w:rsidRPr="007B6179" w:rsidRDefault="007B6179" w:rsidP="007B6179">
            <w:pPr>
              <w:spacing w:after="0" w:line="240" w:lineRule="auto"/>
              <w:rPr>
                <w:rFonts w:cs="Tahoma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>Other</w:t>
            </w:r>
            <w:r w:rsidR="00543045" w:rsidRPr="007B6179">
              <w:rPr>
                <w:rFonts w:cs="Tahoma"/>
              </w:rPr>
              <w:t>:  _____________________</w:t>
            </w:r>
          </w:p>
          <w:p w:rsidR="00543045" w:rsidRPr="003B03E6" w:rsidRDefault="00543045" w:rsidP="00795D9D">
            <w:pPr>
              <w:pStyle w:val="ListParagraph"/>
              <w:spacing w:after="0" w:line="240" w:lineRule="auto"/>
              <w:ind w:left="0"/>
              <w:rPr>
                <w:rFonts w:cs="Tahoma"/>
                <w:sz w:val="4"/>
              </w:rPr>
            </w:pPr>
          </w:p>
        </w:tc>
      </w:tr>
    </w:tbl>
    <w:p w:rsidR="00543045" w:rsidRDefault="00543045" w:rsidP="00647F95">
      <w:pPr>
        <w:pStyle w:val="ListParagraph"/>
        <w:spacing w:after="0"/>
        <w:rPr>
          <w:rFonts w:cs="Tahoma"/>
          <w:sz w:val="16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2340"/>
        <w:gridCol w:w="1980"/>
        <w:gridCol w:w="2520"/>
        <w:gridCol w:w="2160"/>
      </w:tblGrid>
      <w:tr w:rsidR="00F161B8" w:rsidRPr="009F6C32" w:rsidTr="00253BC5">
        <w:trPr>
          <w:trHeight w:val="350"/>
        </w:trPr>
        <w:tc>
          <w:tcPr>
            <w:tcW w:w="10800" w:type="dxa"/>
            <w:gridSpan w:val="5"/>
            <w:shd w:val="clear" w:color="auto" w:fill="D9D9D9"/>
            <w:vAlign w:val="center"/>
          </w:tcPr>
          <w:p w:rsidR="00F161B8" w:rsidRPr="009F6C32" w:rsidRDefault="00F161B8" w:rsidP="00253BC5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Please indicate if the incident involved aggression toward a student with these actual or perceived characteristics: </w:t>
            </w:r>
          </w:p>
        </w:tc>
      </w:tr>
      <w:tr w:rsidR="00F161B8" w:rsidRPr="009F6C32" w:rsidTr="00F161B8">
        <w:trPr>
          <w:trHeight w:val="350"/>
        </w:trPr>
        <w:tc>
          <w:tcPr>
            <w:tcW w:w="1800" w:type="dxa"/>
            <w:vAlign w:val="center"/>
          </w:tcPr>
          <w:p w:rsidR="00F161B8" w:rsidRPr="007B6179" w:rsidRDefault="000629E0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F161B8" w:rsidRPr="007B6179">
              <w:rPr>
                <w:rFonts w:cs="Tahoma"/>
                <w:sz w:val="20"/>
                <w:szCs w:val="20"/>
              </w:rPr>
              <w:t>Overweight</w:t>
            </w:r>
          </w:p>
        </w:tc>
        <w:tc>
          <w:tcPr>
            <w:tcW w:w="2340" w:type="dxa"/>
            <w:vAlign w:val="center"/>
          </w:tcPr>
          <w:p w:rsid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F161B8" w:rsidRPr="007B6179">
              <w:rPr>
                <w:rFonts w:cs="Tahoma"/>
                <w:sz w:val="20"/>
                <w:szCs w:val="20"/>
              </w:rPr>
              <w:t xml:space="preserve">Gay, lesbian, </w:t>
            </w:r>
          </w:p>
          <w:p w:rsidR="00F161B8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</w:t>
            </w:r>
            <w:r w:rsidR="00F161B8" w:rsidRPr="007B6179">
              <w:rPr>
                <w:rFonts w:cs="Tahoma"/>
                <w:sz w:val="20"/>
                <w:szCs w:val="20"/>
              </w:rPr>
              <w:t xml:space="preserve">bisexual, transgender </w:t>
            </w:r>
          </w:p>
        </w:tc>
        <w:tc>
          <w:tcPr>
            <w:tcW w:w="1980" w:type="dxa"/>
            <w:vAlign w:val="center"/>
          </w:tcPr>
          <w:p w:rsid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F161B8" w:rsidRPr="007B6179">
              <w:rPr>
                <w:rFonts w:cs="Tahoma"/>
                <w:sz w:val="20"/>
                <w:szCs w:val="20"/>
              </w:rPr>
              <w:t>Special needs or</w:t>
            </w:r>
          </w:p>
          <w:p w:rsidR="00F161B8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</w:t>
            </w:r>
            <w:r w:rsidR="00F161B8" w:rsidRPr="007B6179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F161B8" w:rsidRPr="007B6179">
              <w:rPr>
                <w:rFonts w:cs="Tahoma"/>
                <w:sz w:val="20"/>
                <w:szCs w:val="20"/>
              </w:rPr>
              <w:t>disability</w:t>
            </w:r>
          </w:p>
        </w:tc>
        <w:tc>
          <w:tcPr>
            <w:tcW w:w="2520" w:type="dxa"/>
            <w:vAlign w:val="center"/>
          </w:tcPr>
          <w:p w:rsid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F161B8" w:rsidRPr="007B6179">
              <w:rPr>
                <w:rFonts w:cs="Tahoma"/>
                <w:sz w:val="20"/>
                <w:szCs w:val="20"/>
              </w:rPr>
              <w:t xml:space="preserve">Non-dominant race, </w:t>
            </w:r>
          </w:p>
          <w:p w:rsidR="00F161B8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</w:t>
            </w:r>
            <w:r w:rsidR="00F161B8" w:rsidRPr="007B6179">
              <w:rPr>
                <w:rFonts w:cs="Tahoma"/>
                <w:sz w:val="20"/>
                <w:szCs w:val="20"/>
              </w:rPr>
              <w:t>color or national origin</w:t>
            </w:r>
          </w:p>
        </w:tc>
        <w:tc>
          <w:tcPr>
            <w:tcW w:w="2160" w:type="dxa"/>
            <w:vAlign w:val="center"/>
          </w:tcPr>
          <w:p w:rsidR="00F161B8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F161B8" w:rsidRPr="007B6179">
              <w:rPr>
                <w:rFonts w:cs="Tahoma"/>
                <w:sz w:val="20"/>
                <w:szCs w:val="20"/>
              </w:rPr>
              <w:t>Other:</w:t>
            </w:r>
          </w:p>
          <w:p w:rsidR="00F161B8" w:rsidRPr="00F161B8" w:rsidRDefault="00F161B8" w:rsidP="00F161B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543045" w:rsidRPr="00E0468D" w:rsidRDefault="00543045" w:rsidP="00647F95">
      <w:pPr>
        <w:pStyle w:val="ListParagraph"/>
        <w:spacing w:after="0"/>
        <w:rPr>
          <w:rFonts w:cs="Tahoma"/>
          <w:sz w:val="8"/>
          <w:szCs w:val="20"/>
        </w:rPr>
      </w:pPr>
    </w:p>
    <w:p w:rsidR="00543045" w:rsidRDefault="00543045" w:rsidP="0061179C">
      <w:pPr>
        <w:pStyle w:val="ListParagraph"/>
        <w:ind w:left="0"/>
        <w:rPr>
          <w:rFonts w:cs="Tahoma"/>
          <w:sz w:val="20"/>
          <w:szCs w:val="20"/>
        </w:rPr>
      </w:pPr>
      <w:r>
        <w:rPr>
          <w:rFonts w:cs="Tahoma"/>
          <w:b/>
        </w:rPr>
        <w:t xml:space="preserve">Please describe the incident in more detail </w:t>
      </w:r>
      <w:r w:rsidRPr="0048601F">
        <w:rPr>
          <w:rFonts w:cs="Tahoma"/>
          <w:sz w:val="20"/>
          <w:szCs w:val="20"/>
        </w:rPr>
        <w:t>(</w:t>
      </w:r>
      <w:r w:rsidR="00C76849">
        <w:rPr>
          <w:rFonts w:cs="Tahoma"/>
          <w:sz w:val="20"/>
          <w:szCs w:val="20"/>
        </w:rPr>
        <w:t>A</w:t>
      </w:r>
      <w:r w:rsidRPr="0048601F">
        <w:rPr>
          <w:rFonts w:cs="Tahoma"/>
          <w:sz w:val="20"/>
          <w:szCs w:val="20"/>
        </w:rPr>
        <w:t>ttach a</w:t>
      </w:r>
      <w:r w:rsidR="00C76849">
        <w:rPr>
          <w:rFonts w:cs="Tahoma"/>
          <w:sz w:val="20"/>
          <w:szCs w:val="20"/>
        </w:rPr>
        <w:t>dditional</w:t>
      </w:r>
      <w:r w:rsidRPr="0048601F">
        <w:rPr>
          <w:rFonts w:cs="Tahoma"/>
          <w:sz w:val="20"/>
          <w:szCs w:val="20"/>
        </w:rPr>
        <w:t xml:space="preserve"> </w:t>
      </w:r>
      <w:r w:rsidR="00C43F4F" w:rsidRPr="0048601F">
        <w:rPr>
          <w:rFonts w:cs="Tahoma"/>
          <w:sz w:val="20"/>
          <w:szCs w:val="20"/>
        </w:rPr>
        <w:t>sheet if</w:t>
      </w:r>
      <w:r w:rsidRPr="0048601F">
        <w:rPr>
          <w:rFonts w:cs="Tahoma"/>
          <w:sz w:val="20"/>
          <w:szCs w:val="20"/>
        </w:rPr>
        <w:t xml:space="preserve"> more space is needed)</w:t>
      </w:r>
    </w:p>
    <w:p w:rsidR="000629E0" w:rsidRPr="009852DD" w:rsidRDefault="000629E0" w:rsidP="0061179C">
      <w:pPr>
        <w:pStyle w:val="ListParagraph"/>
        <w:ind w:left="0"/>
        <w:rPr>
          <w:rFonts w:cs="Tahoma"/>
          <w:b/>
        </w:rPr>
      </w:pPr>
      <w:r w:rsidRPr="000629E0">
        <w:rPr>
          <w:rFonts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845555" wp14:editId="2ECA83E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6410" cy="1296670"/>
                <wp:effectExtent l="0" t="0" r="2159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706" cy="1296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9E0" w:rsidRDefault="000629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0;width:538.3pt;height:102.1pt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">
                <v:textbox>
                  <w:txbxContent>
                    <w:p w:rsidR="000629E0" w:rsidRDefault="000629E0"/>
                  </w:txbxContent>
                </v:textbox>
              </v:shape>
            </w:pict>
          </mc:Fallback>
        </mc:AlternateContent>
      </w:r>
    </w:p>
    <w:p w:rsidR="000629E0" w:rsidRDefault="000629E0" w:rsidP="0061179C">
      <w:pPr>
        <w:pStyle w:val="ListParagraph"/>
        <w:ind w:left="0"/>
        <w:rPr>
          <w:rFonts w:cs="Tahoma"/>
          <w:sz w:val="20"/>
          <w:szCs w:val="20"/>
        </w:rPr>
      </w:pPr>
    </w:p>
    <w:p w:rsidR="000629E0" w:rsidRPr="000629E0" w:rsidRDefault="000629E0" w:rsidP="0061179C">
      <w:pPr>
        <w:pStyle w:val="ListParagraph"/>
        <w:ind w:left="0"/>
        <w:rPr>
          <w:rFonts w:cs="Tahoma"/>
          <w:sz w:val="36"/>
          <w:szCs w:val="20"/>
        </w:rPr>
      </w:pPr>
    </w:p>
    <w:p w:rsidR="000629E0" w:rsidRDefault="000629E0" w:rsidP="0061179C">
      <w:pPr>
        <w:pStyle w:val="ListParagraph"/>
        <w:ind w:left="0"/>
        <w:rPr>
          <w:rFonts w:cs="Tahoma"/>
          <w:sz w:val="20"/>
          <w:szCs w:val="20"/>
        </w:rPr>
      </w:pPr>
    </w:p>
    <w:p w:rsidR="000629E0" w:rsidRDefault="000629E0" w:rsidP="0061179C">
      <w:pPr>
        <w:pStyle w:val="ListParagraph"/>
        <w:ind w:left="0"/>
        <w:rPr>
          <w:rFonts w:cs="Tahoma"/>
          <w:sz w:val="20"/>
          <w:szCs w:val="20"/>
        </w:rPr>
      </w:pPr>
    </w:p>
    <w:p w:rsidR="00543045" w:rsidRPr="0048601F" w:rsidRDefault="00543045" w:rsidP="0061179C">
      <w:pPr>
        <w:pStyle w:val="ListParagraph"/>
        <w:ind w:left="0"/>
        <w:rPr>
          <w:rFonts w:cs="Tahoma"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0"/>
      </w:tblGrid>
      <w:tr w:rsidR="00543045" w:rsidRPr="003B03E6" w:rsidTr="00CE6922">
        <w:trPr>
          <w:trHeight w:val="350"/>
        </w:trPr>
        <w:tc>
          <w:tcPr>
            <w:tcW w:w="10800" w:type="dxa"/>
            <w:shd w:val="clear" w:color="auto" w:fill="D9D9D9"/>
            <w:vAlign w:val="center"/>
          </w:tcPr>
          <w:p w:rsidR="00543045" w:rsidRPr="00746B69" w:rsidRDefault="00543045" w:rsidP="000A04DC">
            <w:pPr>
              <w:spacing w:after="0" w:line="240" w:lineRule="auto"/>
              <w:rPr>
                <w:rFonts w:cs="Tahoma"/>
              </w:rPr>
            </w:pPr>
            <w:r w:rsidRPr="003B03E6">
              <w:rPr>
                <w:rFonts w:cs="Tahoma"/>
                <w:b/>
              </w:rPr>
              <w:t xml:space="preserve">Person Reporting Alleged Incident  </w:t>
            </w:r>
            <w:r w:rsidRPr="0048601F">
              <w:rPr>
                <w:rFonts w:cs="Tahoma"/>
                <w:sz w:val="20"/>
                <w:szCs w:val="20"/>
              </w:rPr>
              <w:t>(may not be the person completing this form)</w:t>
            </w:r>
          </w:p>
        </w:tc>
      </w:tr>
      <w:tr w:rsidR="00543045" w:rsidRPr="003B03E6" w:rsidTr="002B1DBC">
        <w:trPr>
          <w:trHeight w:val="427"/>
        </w:trPr>
        <w:tc>
          <w:tcPr>
            <w:tcW w:w="10800" w:type="dxa"/>
            <w:vAlign w:val="center"/>
          </w:tcPr>
          <w:p w:rsidR="00543045" w:rsidRPr="0048601F" w:rsidRDefault="00543045" w:rsidP="002B1DBC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48601F">
              <w:rPr>
                <w:sz w:val="20"/>
                <w:szCs w:val="20"/>
              </w:rPr>
              <w:t>Name</w:t>
            </w:r>
            <w:r w:rsidR="002B1DBC">
              <w:rPr>
                <w:sz w:val="20"/>
                <w:szCs w:val="20"/>
              </w:rPr>
              <w:t xml:space="preserve">:                                                                                                        </w:t>
            </w:r>
            <w:r w:rsidRPr="0048601F">
              <w:rPr>
                <w:sz w:val="20"/>
                <w:szCs w:val="20"/>
              </w:rPr>
              <w:t xml:space="preserve">Phone: </w:t>
            </w:r>
            <w:r w:rsidR="002B1DBC"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sz w:val="20"/>
                <w:szCs w:val="20"/>
              </w:rPr>
              <w:t>Title</w:t>
            </w:r>
            <w:r w:rsidRPr="0048601F">
              <w:rPr>
                <w:sz w:val="20"/>
                <w:szCs w:val="20"/>
              </w:rPr>
              <w:t xml:space="preserve">:  </w:t>
            </w:r>
          </w:p>
        </w:tc>
      </w:tr>
      <w:tr w:rsidR="00543045" w:rsidRPr="003B03E6" w:rsidTr="00CE6922">
        <w:trPr>
          <w:trHeight w:val="350"/>
        </w:trPr>
        <w:tc>
          <w:tcPr>
            <w:tcW w:w="10800" w:type="dxa"/>
            <w:shd w:val="clear" w:color="auto" w:fill="D9D9D9"/>
            <w:vAlign w:val="center"/>
          </w:tcPr>
          <w:p w:rsidR="00543045" w:rsidRPr="00746B69" w:rsidRDefault="00543045" w:rsidP="000A04DC">
            <w:pPr>
              <w:spacing w:after="0" w:line="240" w:lineRule="auto"/>
              <w:rPr>
                <w:rFonts w:cs="Tahoma"/>
              </w:rPr>
            </w:pPr>
            <w:r w:rsidRPr="003B03E6">
              <w:rPr>
                <w:rFonts w:cs="Tahoma"/>
                <w:b/>
              </w:rPr>
              <w:t xml:space="preserve">Person </w:t>
            </w:r>
            <w:r>
              <w:rPr>
                <w:rFonts w:cs="Tahoma"/>
                <w:b/>
              </w:rPr>
              <w:t>Completing Form</w:t>
            </w:r>
          </w:p>
        </w:tc>
      </w:tr>
      <w:tr w:rsidR="00543045" w:rsidRPr="003B03E6" w:rsidTr="002B1DBC">
        <w:trPr>
          <w:trHeight w:val="508"/>
        </w:trPr>
        <w:tc>
          <w:tcPr>
            <w:tcW w:w="10800" w:type="dxa"/>
          </w:tcPr>
          <w:p w:rsidR="00543045" w:rsidRDefault="002B1DBC" w:rsidP="002B1DBC">
            <w:pPr>
              <w:spacing w:after="0" w:line="240" w:lineRule="auto"/>
              <w:rPr>
                <w:sz w:val="20"/>
                <w:szCs w:val="20"/>
              </w:rPr>
            </w:pPr>
            <w:r w:rsidRPr="002B1DBC">
              <w:rPr>
                <w:sz w:val="20"/>
                <w:szCs w:val="20"/>
              </w:rPr>
              <w:t xml:space="preserve">Name:                                                                                                        Phone:                                               Title:  </w:t>
            </w:r>
          </w:p>
          <w:p w:rsidR="00543045" w:rsidRPr="000E0036" w:rsidRDefault="00543045" w:rsidP="002B1DBC">
            <w:pPr>
              <w:spacing w:after="0" w:line="240" w:lineRule="auto"/>
              <w:rPr>
                <w:rFonts w:cs="Tahoma"/>
                <w:sz w:val="14"/>
              </w:rPr>
            </w:pPr>
          </w:p>
        </w:tc>
      </w:tr>
      <w:tr w:rsidR="002B1DBC" w:rsidRPr="003B03E6" w:rsidTr="002B1DBC">
        <w:trPr>
          <w:trHeight w:val="436"/>
        </w:trPr>
        <w:tc>
          <w:tcPr>
            <w:tcW w:w="10800" w:type="dxa"/>
          </w:tcPr>
          <w:p w:rsidR="002B1DBC" w:rsidRPr="002B1DBC" w:rsidRDefault="002B1DBC" w:rsidP="002B1DBC">
            <w:pPr>
              <w:spacing w:after="0" w:line="240" w:lineRule="auto"/>
              <w:rPr>
                <w:sz w:val="20"/>
                <w:szCs w:val="20"/>
              </w:rPr>
            </w:pPr>
            <w:r w:rsidRPr="0048601F">
              <w:rPr>
                <w:sz w:val="20"/>
                <w:szCs w:val="20"/>
              </w:rPr>
              <w:t xml:space="preserve">Signature: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  <w:r w:rsidRPr="0048601F">
              <w:rPr>
                <w:sz w:val="20"/>
                <w:szCs w:val="20"/>
              </w:rPr>
              <w:t xml:space="preserve">Date Completed: </w:t>
            </w:r>
          </w:p>
        </w:tc>
      </w:tr>
    </w:tbl>
    <w:p w:rsidR="00543045" w:rsidRPr="00F161B8" w:rsidRDefault="00543045" w:rsidP="004F7BB8">
      <w:pPr>
        <w:rPr>
          <w:rFonts w:cs="Tahoma"/>
          <w:b/>
          <w:sz w:val="18"/>
          <w:szCs w:val="20"/>
        </w:rPr>
      </w:pPr>
    </w:p>
    <w:sectPr w:rsidR="00543045" w:rsidRPr="00F161B8" w:rsidSect="004F7BB8">
      <w:footerReference w:type="default" r:id="rId10"/>
      <w:pgSz w:w="12240" w:h="15840" w:code="1"/>
      <w:pgMar w:top="634" w:right="720" w:bottom="432" w:left="720" w:header="2" w:footer="263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FC7" w:rsidRDefault="00A11FC7" w:rsidP="00C86C0E">
      <w:pPr>
        <w:spacing w:after="0" w:line="240" w:lineRule="auto"/>
      </w:pPr>
      <w:r>
        <w:separator/>
      </w:r>
    </w:p>
  </w:endnote>
  <w:endnote w:type="continuationSeparator" w:id="0">
    <w:p w:rsidR="00A11FC7" w:rsidRDefault="00A11FC7" w:rsidP="00C8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FD" w:rsidRPr="006016F8" w:rsidRDefault="00A11FC7" w:rsidP="00A11FC7">
    <w:pPr>
      <w:pStyle w:val="Footer"/>
      <w:rPr>
        <w:b/>
        <w:sz w:val="24"/>
        <w:szCs w:val="24"/>
      </w:rPr>
    </w:pPr>
    <w:r w:rsidRPr="00866083">
      <w:rPr>
        <w:sz w:val="18"/>
        <w:szCs w:val="18"/>
      </w:rPr>
      <w:t xml:space="preserve">English/Report of Suspected </w:t>
    </w:r>
    <w:proofErr w:type="spellStart"/>
    <w:r w:rsidRPr="00866083">
      <w:rPr>
        <w:sz w:val="18"/>
        <w:szCs w:val="18"/>
      </w:rPr>
      <w:t>Bullyng</w:t>
    </w:r>
    <w:proofErr w:type="spellEnd"/>
    <w:r w:rsidRPr="00866083">
      <w:rPr>
        <w:b/>
        <w:sz w:val="18"/>
        <w:szCs w:val="18"/>
      </w:rPr>
      <w:t>/</w:t>
    </w:r>
    <w:r>
      <w:rPr>
        <w:b/>
        <w:sz w:val="24"/>
        <w:szCs w:val="24"/>
      </w:rPr>
      <w:t xml:space="preserve">                    </w:t>
    </w:r>
    <w:r w:rsidR="006016F8" w:rsidRPr="006016F8">
      <w:rPr>
        <w:b/>
        <w:sz w:val="24"/>
        <w:szCs w:val="24"/>
      </w:rPr>
      <w:t>Page 2 to be completed by Administrator</w:t>
    </w:r>
  </w:p>
  <w:p w:rsidR="00AF53F7" w:rsidRPr="00AF53F7" w:rsidRDefault="00AF53F7" w:rsidP="00AF53F7">
    <w:pPr>
      <w:pStyle w:val="Footer"/>
      <w:rPr>
        <w:sz w:val="20"/>
        <w:szCs w:val="20"/>
      </w:rPr>
    </w:pPr>
    <w:r w:rsidRPr="00AF53F7">
      <w:rPr>
        <w:sz w:val="20"/>
        <w:szCs w:val="20"/>
      </w:rPr>
      <w:t>ISSBP 001</w:t>
    </w:r>
    <w:r>
      <w:rPr>
        <w:sz w:val="20"/>
        <w:szCs w:val="20"/>
      </w:rPr>
      <w:tab/>
      <w:t xml:space="preserve">                                                                     </w:t>
    </w:r>
    <w:r>
      <w:rPr>
        <w:sz w:val="20"/>
        <w:szCs w:val="20"/>
      </w:rPr>
      <w:tab/>
      <w:t xml:space="preserve">                                   </w:t>
    </w:r>
    <w:r w:rsidR="00F161B8">
      <w:rPr>
        <w:sz w:val="20"/>
        <w:szCs w:val="20"/>
      </w:rPr>
      <w:t>January 9,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FC7" w:rsidRDefault="00A11FC7" w:rsidP="00C86C0E">
      <w:pPr>
        <w:spacing w:after="0" w:line="240" w:lineRule="auto"/>
      </w:pPr>
      <w:r>
        <w:separator/>
      </w:r>
    </w:p>
  </w:footnote>
  <w:footnote w:type="continuationSeparator" w:id="0">
    <w:p w:rsidR="00A11FC7" w:rsidRDefault="00A11FC7" w:rsidP="00C86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E6C"/>
    <w:multiLevelType w:val="hybridMultilevel"/>
    <w:tmpl w:val="AB42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67D09"/>
    <w:multiLevelType w:val="hybridMultilevel"/>
    <w:tmpl w:val="36C6A2AC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C2E54"/>
    <w:multiLevelType w:val="hybridMultilevel"/>
    <w:tmpl w:val="3D44B4B6"/>
    <w:lvl w:ilvl="0" w:tplc="7194D0F0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4D0F0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30DCC"/>
    <w:multiLevelType w:val="hybridMultilevel"/>
    <w:tmpl w:val="58427142"/>
    <w:lvl w:ilvl="0" w:tplc="7194D0F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A581264"/>
    <w:multiLevelType w:val="hybridMultilevel"/>
    <w:tmpl w:val="52D6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F5CB5"/>
    <w:multiLevelType w:val="hybridMultilevel"/>
    <w:tmpl w:val="3702C14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14A0049"/>
    <w:multiLevelType w:val="hybridMultilevel"/>
    <w:tmpl w:val="3214B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31FD8"/>
    <w:multiLevelType w:val="hybridMultilevel"/>
    <w:tmpl w:val="B0426AB0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DB62BC"/>
    <w:multiLevelType w:val="hybridMultilevel"/>
    <w:tmpl w:val="6420BE72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F331A"/>
    <w:multiLevelType w:val="hybridMultilevel"/>
    <w:tmpl w:val="CC567C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044DB6"/>
    <w:multiLevelType w:val="hybridMultilevel"/>
    <w:tmpl w:val="E4A07710"/>
    <w:lvl w:ilvl="0" w:tplc="7194D0F0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2677075"/>
    <w:multiLevelType w:val="hybridMultilevel"/>
    <w:tmpl w:val="5CC8EBB6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227CD"/>
    <w:multiLevelType w:val="hybridMultilevel"/>
    <w:tmpl w:val="1DA4901E"/>
    <w:lvl w:ilvl="0" w:tplc="7194D0F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9858A8"/>
    <w:multiLevelType w:val="hybridMultilevel"/>
    <w:tmpl w:val="BB902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FA0273"/>
    <w:multiLevelType w:val="hybridMultilevel"/>
    <w:tmpl w:val="3D1E1F5A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22D63"/>
    <w:multiLevelType w:val="hybridMultilevel"/>
    <w:tmpl w:val="EECE071A"/>
    <w:lvl w:ilvl="0" w:tplc="7194D0F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815566"/>
    <w:multiLevelType w:val="hybridMultilevel"/>
    <w:tmpl w:val="E63AD2AA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C583B"/>
    <w:multiLevelType w:val="hybridMultilevel"/>
    <w:tmpl w:val="4D9228B4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5D25A8"/>
    <w:multiLevelType w:val="hybridMultilevel"/>
    <w:tmpl w:val="03620BDC"/>
    <w:lvl w:ilvl="0" w:tplc="0409000F">
      <w:start w:val="1"/>
      <w:numFmt w:val="decimal"/>
      <w:lvlText w:val="%1."/>
      <w:lvlJc w:val="left"/>
      <w:pPr>
        <w:ind w:left="5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  <w:rPr>
        <w:rFonts w:cs="Times New Roman"/>
      </w:rPr>
    </w:lvl>
  </w:abstractNum>
  <w:abstractNum w:abstractNumId="19">
    <w:nsid w:val="522D4F1E"/>
    <w:multiLevelType w:val="hybridMultilevel"/>
    <w:tmpl w:val="54604834"/>
    <w:lvl w:ilvl="0" w:tplc="850EFE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03523A"/>
    <w:multiLevelType w:val="hybridMultilevel"/>
    <w:tmpl w:val="7772E880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7F75E9"/>
    <w:multiLevelType w:val="hybridMultilevel"/>
    <w:tmpl w:val="45285D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7194D0F0">
      <w:start w:val="1"/>
      <w:numFmt w:val="bullet"/>
      <w:lvlText w:val="□"/>
      <w:lvlJc w:val="left"/>
      <w:pPr>
        <w:ind w:left="21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A665AE"/>
    <w:multiLevelType w:val="hybridMultilevel"/>
    <w:tmpl w:val="07DA73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7A39DA"/>
    <w:multiLevelType w:val="hybridMultilevel"/>
    <w:tmpl w:val="4A82AAE8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575213"/>
    <w:multiLevelType w:val="hybridMultilevel"/>
    <w:tmpl w:val="B9FA603C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B55598"/>
    <w:multiLevelType w:val="hybridMultilevel"/>
    <w:tmpl w:val="D952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CF5E39"/>
    <w:multiLevelType w:val="hybridMultilevel"/>
    <w:tmpl w:val="A79C8A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613ABA"/>
    <w:multiLevelType w:val="hybridMultilevel"/>
    <w:tmpl w:val="5A04B8A2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C26407"/>
    <w:multiLevelType w:val="hybridMultilevel"/>
    <w:tmpl w:val="4E6C0D8C"/>
    <w:lvl w:ilvl="0" w:tplc="7194D0F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22"/>
  </w:num>
  <w:num w:numId="5">
    <w:abstractNumId w:val="2"/>
  </w:num>
  <w:num w:numId="6">
    <w:abstractNumId w:val="27"/>
  </w:num>
  <w:num w:numId="7">
    <w:abstractNumId w:val="17"/>
  </w:num>
  <w:num w:numId="8">
    <w:abstractNumId w:val="10"/>
  </w:num>
  <w:num w:numId="9">
    <w:abstractNumId w:val="20"/>
  </w:num>
  <w:num w:numId="10">
    <w:abstractNumId w:val="1"/>
  </w:num>
  <w:num w:numId="11">
    <w:abstractNumId w:val="15"/>
  </w:num>
  <w:num w:numId="12">
    <w:abstractNumId w:val="24"/>
  </w:num>
  <w:num w:numId="13">
    <w:abstractNumId w:val="3"/>
  </w:num>
  <w:num w:numId="14">
    <w:abstractNumId w:val="23"/>
  </w:num>
  <w:num w:numId="15">
    <w:abstractNumId w:val="7"/>
  </w:num>
  <w:num w:numId="16">
    <w:abstractNumId w:val="9"/>
  </w:num>
  <w:num w:numId="17">
    <w:abstractNumId w:val="26"/>
  </w:num>
  <w:num w:numId="18">
    <w:abstractNumId w:val="25"/>
  </w:num>
  <w:num w:numId="19">
    <w:abstractNumId w:val="8"/>
  </w:num>
  <w:num w:numId="20">
    <w:abstractNumId w:val="19"/>
  </w:num>
  <w:num w:numId="21">
    <w:abstractNumId w:val="11"/>
  </w:num>
  <w:num w:numId="22">
    <w:abstractNumId w:val="12"/>
  </w:num>
  <w:num w:numId="23">
    <w:abstractNumId w:val="28"/>
  </w:num>
  <w:num w:numId="24">
    <w:abstractNumId w:val="14"/>
  </w:num>
  <w:num w:numId="25">
    <w:abstractNumId w:val="16"/>
  </w:num>
  <w:num w:numId="26">
    <w:abstractNumId w:val="13"/>
  </w:num>
  <w:num w:numId="27">
    <w:abstractNumId w:val="4"/>
  </w:num>
  <w:num w:numId="28">
    <w:abstractNumId w:val="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C7"/>
    <w:rsid w:val="0002235C"/>
    <w:rsid w:val="00047A53"/>
    <w:rsid w:val="000629E0"/>
    <w:rsid w:val="00075F53"/>
    <w:rsid w:val="000A04DC"/>
    <w:rsid w:val="000A5B4A"/>
    <w:rsid w:val="000E0036"/>
    <w:rsid w:val="00105EB2"/>
    <w:rsid w:val="00125DD5"/>
    <w:rsid w:val="00152110"/>
    <w:rsid w:val="00153DBA"/>
    <w:rsid w:val="001833D9"/>
    <w:rsid w:val="001A05B9"/>
    <w:rsid w:val="001B38D0"/>
    <w:rsid w:val="00201F74"/>
    <w:rsid w:val="00212DC2"/>
    <w:rsid w:val="002224DF"/>
    <w:rsid w:val="002352B3"/>
    <w:rsid w:val="00254597"/>
    <w:rsid w:val="00274C52"/>
    <w:rsid w:val="002878F5"/>
    <w:rsid w:val="002B1DBC"/>
    <w:rsid w:val="002B1E88"/>
    <w:rsid w:val="002B20FD"/>
    <w:rsid w:val="002B5A8F"/>
    <w:rsid w:val="002C3EF5"/>
    <w:rsid w:val="002D4293"/>
    <w:rsid w:val="0030479B"/>
    <w:rsid w:val="00345FAA"/>
    <w:rsid w:val="0035444B"/>
    <w:rsid w:val="00372C1B"/>
    <w:rsid w:val="003B03E6"/>
    <w:rsid w:val="003F0687"/>
    <w:rsid w:val="00454F17"/>
    <w:rsid w:val="00460625"/>
    <w:rsid w:val="0048601F"/>
    <w:rsid w:val="004D6248"/>
    <w:rsid w:val="004F7BB8"/>
    <w:rsid w:val="004F7C81"/>
    <w:rsid w:val="0050421D"/>
    <w:rsid w:val="00543045"/>
    <w:rsid w:val="0055026E"/>
    <w:rsid w:val="00566635"/>
    <w:rsid w:val="00566B95"/>
    <w:rsid w:val="005925B9"/>
    <w:rsid w:val="005C687B"/>
    <w:rsid w:val="005E4E98"/>
    <w:rsid w:val="005F0900"/>
    <w:rsid w:val="006016F8"/>
    <w:rsid w:val="00604EAF"/>
    <w:rsid w:val="006112AB"/>
    <w:rsid w:val="0061179C"/>
    <w:rsid w:val="00612375"/>
    <w:rsid w:val="00614792"/>
    <w:rsid w:val="00647F95"/>
    <w:rsid w:val="00680538"/>
    <w:rsid w:val="00685F83"/>
    <w:rsid w:val="00686AA6"/>
    <w:rsid w:val="00687315"/>
    <w:rsid w:val="006B0D7B"/>
    <w:rsid w:val="006E084C"/>
    <w:rsid w:val="006E6D04"/>
    <w:rsid w:val="006F3012"/>
    <w:rsid w:val="00743127"/>
    <w:rsid w:val="00746B69"/>
    <w:rsid w:val="00795D9D"/>
    <w:rsid w:val="007A718A"/>
    <w:rsid w:val="007B6179"/>
    <w:rsid w:val="007E7C02"/>
    <w:rsid w:val="00866083"/>
    <w:rsid w:val="0087507C"/>
    <w:rsid w:val="0089395C"/>
    <w:rsid w:val="00945805"/>
    <w:rsid w:val="0096402B"/>
    <w:rsid w:val="009726C6"/>
    <w:rsid w:val="009852DD"/>
    <w:rsid w:val="009A288F"/>
    <w:rsid w:val="009A54BF"/>
    <w:rsid w:val="009A7173"/>
    <w:rsid w:val="009B13E9"/>
    <w:rsid w:val="009B246E"/>
    <w:rsid w:val="009D523F"/>
    <w:rsid w:val="009F6C32"/>
    <w:rsid w:val="00A11FC7"/>
    <w:rsid w:val="00AA3B6C"/>
    <w:rsid w:val="00AF53F7"/>
    <w:rsid w:val="00B009F4"/>
    <w:rsid w:val="00B203CE"/>
    <w:rsid w:val="00B60B3D"/>
    <w:rsid w:val="00B803A0"/>
    <w:rsid w:val="00B930F1"/>
    <w:rsid w:val="00BB6C8E"/>
    <w:rsid w:val="00BD5D50"/>
    <w:rsid w:val="00BF1E83"/>
    <w:rsid w:val="00BF49D7"/>
    <w:rsid w:val="00C04904"/>
    <w:rsid w:val="00C43F4F"/>
    <w:rsid w:val="00C5245F"/>
    <w:rsid w:val="00C76849"/>
    <w:rsid w:val="00C80734"/>
    <w:rsid w:val="00C86C0E"/>
    <w:rsid w:val="00CE6922"/>
    <w:rsid w:val="00CE7178"/>
    <w:rsid w:val="00D039BF"/>
    <w:rsid w:val="00D055EE"/>
    <w:rsid w:val="00D201DF"/>
    <w:rsid w:val="00D86484"/>
    <w:rsid w:val="00D86D4B"/>
    <w:rsid w:val="00DA67E6"/>
    <w:rsid w:val="00E0468D"/>
    <w:rsid w:val="00E31F80"/>
    <w:rsid w:val="00E533E2"/>
    <w:rsid w:val="00E80DC8"/>
    <w:rsid w:val="00F161B8"/>
    <w:rsid w:val="00F254E8"/>
    <w:rsid w:val="00F51833"/>
    <w:rsid w:val="00F926E3"/>
    <w:rsid w:val="00FC3BD4"/>
    <w:rsid w:val="00FE4170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6C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6C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6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6C0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0900"/>
    <w:pPr>
      <w:ind w:left="720"/>
      <w:contextualSpacing/>
    </w:pPr>
  </w:style>
  <w:style w:type="table" w:styleId="TableGrid">
    <w:name w:val="Table Grid"/>
    <w:basedOn w:val="TableNormal"/>
    <w:uiPriority w:val="99"/>
    <w:rsid w:val="00105E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1F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6C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6C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6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6C0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0900"/>
    <w:pPr>
      <w:ind w:left="720"/>
      <w:contextualSpacing/>
    </w:pPr>
  </w:style>
  <w:style w:type="table" w:styleId="TableGrid">
    <w:name w:val="Table Grid"/>
    <w:basedOn w:val="TableNormal"/>
    <w:uiPriority w:val="99"/>
    <w:rsid w:val="00105E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1F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hared\1Translations\Translations2012-13\ReportOfSuspectedBulliyng\Report%20of%20Suspected%20Bullying%20P.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E978-7E46-4FAE-9C42-EB3B752A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of Suspected Bullying P.1 template.dotx</Template>
  <TotalTime>21</TotalTime>
  <Pages>1</Pages>
  <Words>252</Words>
  <Characters>2691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Suspected Bullying Incident Form</vt:lpstr>
    </vt:vector>
  </TitlesOfParts>
  <Company>SCUSD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Suspected Bullying Incident Form</dc:title>
  <dc:subject/>
  <dc:creator>Luda Hedger</dc:creator>
  <cp:keywords/>
  <dc:description/>
  <cp:lastModifiedBy>Luda Hedger</cp:lastModifiedBy>
  <cp:revision>1</cp:revision>
  <cp:lastPrinted>2013-01-17T23:30:00Z</cp:lastPrinted>
  <dcterms:created xsi:type="dcterms:W3CDTF">2013-01-17T23:10:00Z</dcterms:created>
  <dcterms:modified xsi:type="dcterms:W3CDTF">2013-01-17T23:31:00Z</dcterms:modified>
</cp:coreProperties>
</file>