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A5" w:rsidRDefault="00FC2AA5" w:rsidP="00B505AE">
      <w:pPr>
        <w:spacing w:after="0"/>
        <w:jc w:val="center"/>
      </w:pPr>
      <w:r>
        <w:t>Sacramento City Unified School District</w:t>
      </w:r>
    </w:p>
    <w:p w:rsidR="00FC2AA5" w:rsidRDefault="00FC2AA5" w:rsidP="00B505AE">
      <w:pPr>
        <w:spacing w:after="0"/>
        <w:jc w:val="center"/>
      </w:pPr>
      <w:r>
        <w:t>Technology Services</w:t>
      </w:r>
    </w:p>
    <w:p w:rsidR="00FC2AA5" w:rsidRPr="00B505AE" w:rsidRDefault="00FC2AA5" w:rsidP="00B505AE">
      <w:pPr>
        <w:spacing w:after="0"/>
        <w:jc w:val="center"/>
        <w:rPr>
          <w:b/>
          <w:sz w:val="36"/>
          <w:szCs w:val="36"/>
        </w:rPr>
      </w:pPr>
      <w:r w:rsidRPr="00B505AE">
        <w:rPr>
          <w:b/>
          <w:sz w:val="36"/>
          <w:szCs w:val="36"/>
        </w:rPr>
        <w:t>REQUEST FOR ACCESS TO NETWORK SERVICES AND E-MAIL</w:t>
      </w:r>
    </w:p>
    <w:p w:rsidR="00B505AE" w:rsidRDefault="00B505AE" w:rsidP="00B505AE">
      <w:pPr>
        <w:spacing w:after="0"/>
      </w:pPr>
    </w:p>
    <w:p w:rsidR="00FC2AA5" w:rsidRDefault="00FC2AA5" w:rsidP="00FC2AA5">
      <w:pPr>
        <w:pStyle w:val="ListParagraph"/>
        <w:numPr>
          <w:ilvl w:val="0"/>
          <w:numId w:val="1"/>
        </w:numPr>
        <w:spacing w:after="0"/>
      </w:pPr>
      <w:r>
        <w:t>Please complete this form with the appropriate authorization signature</w:t>
      </w:r>
    </w:p>
    <w:p w:rsidR="00FC2AA5" w:rsidRDefault="00FC2AA5" w:rsidP="00FC2AA5">
      <w:pPr>
        <w:pStyle w:val="ListParagraph"/>
        <w:numPr>
          <w:ilvl w:val="0"/>
          <w:numId w:val="1"/>
        </w:numPr>
        <w:spacing w:after="0"/>
      </w:pPr>
      <w:r>
        <w:t xml:space="preserve">Scan or E-mail to </w:t>
      </w:r>
      <w:hyperlink r:id="rId6" w:history="1">
        <w:r w:rsidRPr="008A5680">
          <w:rPr>
            <w:rStyle w:val="Hyperlink"/>
          </w:rPr>
          <w:t>Support@scusd.edu</w:t>
        </w:r>
      </w:hyperlink>
    </w:p>
    <w:p w:rsidR="00FC2AA5" w:rsidRDefault="00FC2AA5" w:rsidP="00FC2AA5">
      <w:pPr>
        <w:pStyle w:val="ListParagraph"/>
        <w:numPr>
          <w:ilvl w:val="0"/>
          <w:numId w:val="1"/>
        </w:numPr>
        <w:spacing w:after="0"/>
      </w:pPr>
      <w:r>
        <w:t>If you have any questions, please call Technology Support @ 643-9445</w:t>
      </w:r>
    </w:p>
    <w:p w:rsidR="00FC2AA5" w:rsidRDefault="00FC2AA5" w:rsidP="00FC2AA5">
      <w:pPr>
        <w:pStyle w:val="ListParagraph"/>
        <w:numPr>
          <w:ilvl w:val="0"/>
          <w:numId w:val="1"/>
        </w:numPr>
        <w:spacing w:after="0"/>
      </w:pPr>
      <w:r>
        <w:t>Requests will be completed within 48 hours</w:t>
      </w:r>
    </w:p>
    <w:p w:rsidR="00FC2AA5" w:rsidRDefault="00FC2AA5" w:rsidP="00FC2AA5">
      <w:pPr>
        <w:spacing w:after="0"/>
        <w:jc w:val="right"/>
      </w:pPr>
      <w:r w:rsidRPr="008D02A1">
        <w:rPr>
          <w:b/>
        </w:rPr>
        <w:t>Date</w:t>
      </w:r>
      <w:proofErr w:type="gramStart"/>
      <w:r>
        <w:t>:_</w:t>
      </w:r>
      <w:proofErr w:type="gramEnd"/>
      <w:r>
        <w:t>__</w:t>
      </w:r>
      <w:r w:rsidR="009659B6">
        <w:t>__________</w:t>
      </w:r>
      <w:r>
        <w:t>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3780"/>
        <w:gridCol w:w="990"/>
        <w:gridCol w:w="1008"/>
      </w:tblGrid>
      <w:tr w:rsidR="00FC2AA5" w:rsidTr="002517EF">
        <w:tc>
          <w:tcPr>
            <w:tcW w:w="5238" w:type="dxa"/>
          </w:tcPr>
          <w:p w:rsidR="00FC2AA5" w:rsidRDefault="00FC2AA5" w:rsidP="008D02A1">
            <w:r>
              <w:t>First Name &amp; Middle Initial</w:t>
            </w:r>
            <w:r w:rsidR="00B52C82">
              <w:t>:</w:t>
            </w:r>
          </w:p>
          <w:p w:rsidR="00F41836" w:rsidRDefault="00F41836" w:rsidP="008D02A1"/>
          <w:p w:rsidR="00F41836" w:rsidRDefault="00F41836" w:rsidP="008D02A1"/>
        </w:tc>
        <w:tc>
          <w:tcPr>
            <w:tcW w:w="3780" w:type="dxa"/>
            <w:vAlign w:val="center"/>
          </w:tcPr>
          <w:p w:rsidR="00FC2AA5" w:rsidRDefault="00FC2AA5" w:rsidP="00F41836">
            <w:r>
              <w:t>Last Nam</w:t>
            </w:r>
            <w:r w:rsidR="00B52C82">
              <w:t>e:</w:t>
            </w:r>
          </w:p>
          <w:p w:rsidR="008D02A1" w:rsidRDefault="008D02A1" w:rsidP="00F41836"/>
          <w:p w:rsidR="00B52C82" w:rsidRDefault="00FC2AA5" w:rsidP="00F41836">
            <w:r>
              <w:t>Previous Last Nam</w:t>
            </w:r>
            <w:r w:rsidR="00B505AE">
              <w:t>e</w:t>
            </w:r>
            <w:r w:rsidR="00B52C82">
              <w:t>:</w:t>
            </w:r>
          </w:p>
          <w:p w:rsidR="008D02A1" w:rsidRDefault="008D02A1" w:rsidP="00F41836"/>
        </w:tc>
        <w:tc>
          <w:tcPr>
            <w:tcW w:w="1998" w:type="dxa"/>
            <w:gridSpan w:val="2"/>
          </w:tcPr>
          <w:p w:rsidR="00FC2AA5" w:rsidRDefault="00FC2AA5" w:rsidP="002517EF">
            <w:r>
              <w:t xml:space="preserve">DOB </w:t>
            </w:r>
            <w:r w:rsidR="00BF3538">
              <w:t>(optional)</w:t>
            </w:r>
          </w:p>
          <w:p w:rsidR="00BF3538" w:rsidRDefault="00BF3538" w:rsidP="002517EF"/>
          <w:p w:rsidR="00B505AE" w:rsidRDefault="00FC2AA5" w:rsidP="002517EF">
            <w:r>
              <w:t>Gender:</w:t>
            </w:r>
            <w:r w:rsidR="00B505AE">
              <w:sym w:font="Wingdings" w:char="F06F"/>
            </w:r>
            <w:r w:rsidR="00B505AE">
              <w:t xml:space="preserve">  </w:t>
            </w:r>
            <w:r>
              <w:t>M</w:t>
            </w:r>
            <w:r w:rsidR="00B505AE">
              <w:t>ale</w:t>
            </w:r>
          </w:p>
          <w:p w:rsidR="00FC2AA5" w:rsidRDefault="00FC2AA5" w:rsidP="002517EF">
            <w:r>
              <w:tab/>
            </w:r>
            <w:r w:rsidR="00B505AE">
              <w:sym w:font="Wingdings" w:char="F06F"/>
            </w:r>
            <w:r w:rsidR="00B505AE">
              <w:t xml:space="preserve">  </w:t>
            </w:r>
            <w:r>
              <w:t>F</w:t>
            </w:r>
            <w:r w:rsidR="00B505AE">
              <w:t>emale</w:t>
            </w:r>
          </w:p>
        </w:tc>
      </w:tr>
      <w:tr w:rsidR="00FC2AA5" w:rsidTr="00E16545">
        <w:tc>
          <w:tcPr>
            <w:tcW w:w="9018" w:type="dxa"/>
            <w:gridSpan w:val="2"/>
            <w:vAlign w:val="center"/>
          </w:tcPr>
          <w:p w:rsidR="00FC2AA5" w:rsidRDefault="00FC2AA5" w:rsidP="00F41836">
            <w:r>
              <w:t>Have you ever been a student or an employee in the Sacramento City Unified School District</w:t>
            </w:r>
          </w:p>
          <w:p w:rsidR="00F41836" w:rsidRDefault="00F41836" w:rsidP="00F41836"/>
        </w:tc>
        <w:tc>
          <w:tcPr>
            <w:tcW w:w="990" w:type="dxa"/>
            <w:vAlign w:val="center"/>
          </w:tcPr>
          <w:p w:rsidR="00FC2AA5" w:rsidRDefault="00B505AE" w:rsidP="00F41836">
            <w:r>
              <w:sym w:font="Wingdings" w:char="F06F"/>
            </w:r>
            <w:r>
              <w:t xml:space="preserve">  </w:t>
            </w:r>
            <w:r w:rsidR="00FC2AA5">
              <w:t>Yes</w:t>
            </w:r>
          </w:p>
        </w:tc>
        <w:tc>
          <w:tcPr>
            <w:tcW w:w="1008" w:type="dxa"/>
            <w:vAlign w:val="center"/>
          </w:tcPr>
          <w:p w:rsidR="00FC2AA5" w:rsidRDefault="00B505AE" w:rsidP="00F41836">
            <w:r>
              <w:sym w:font="Wingdings" w:char="F06F"/>
            </w:r>
            <w:r>
              <w:t xml:space="preserve">  </w:t>
            </w:r>
            <w:r w:rsidR="00F41836">
              <w:t>No</w:t>
            </w:r>
          </w:p>
        </w:tc>
      </w:tr>
      <w:tr w:rsidR="00B52C82" w:rsidTr="00EC709F">
        <w:trPr>
          <w:trHeight w:val="1322"/>
        </w:trPr>
        <w:tc>
          <w:tcPr>
            <w:tcW w:w="5238" w:type="dxa"/>
          </w:tcPr>
          <w:p w:rsidR="00B52C82" w:rsidRDefault="00B52C82" w:rsidP="00EC709F">
            <w:r>
              <w:t>Job Title:</w:t>
            </w:r>
          </w:p>
          <w:p w:rsidR="00B505AE" w:rsidRDefault="00B505AE" w:rsidP="00EC709F"/>
        </w:tc>
        <w:tc>
          <w:tcPr>
            <w:tcW w:w="5778" w:type="dxa"/>
            <w:gridSpan w:val="3"/>
            <w:vAlign w:val="center"/>
          </w:tcPr>
          <w:p w:rsidR="005A118E" w:rsidRDefault="00B52C82" w:rsidP="00F41836">
            <w:r>
              <w:t>Department</w:t>
            </w:r>
            <w:r w:rsidR="005A118E">
              <w:t>:</w:t>
            </w:r>
          </w:p>
          <w:p w:rsidR="005A118E" w:rsidRPr="00EC709F" w:rsidRDefault="005A118E" w:rsidP="00F41836">
            <w:pPr>
              <w:rPr>
                <w:sz w:val="16"/>
                <w:szCs w:val="16"/>
              </w:rPr>
            </w:pPr>
          </w:p>
          <w:p w:rsidR="005A118E" w:rsidRDefault="00B52C82" w:rsidP="00F41836">
            <w:r>
              <w:t>Location</w:t>
            </w:r>
            <w:r w:rsidR="005A118E">
              <w:t>:</w:t>
            </w:r>
          </w:p>
          <w:p w:rsidR="005A118E" w:rsidRPr="00EC709F" w:rsidRDefault="005A118E" w:rsidP="00F41836">
            <w:pPr>
              <w:rPr>
                <w:sz w:val="16"/>
                <w:szCs w:val="16"/>
              </w:rPr>
            </w:pPr>
          </w:p>
          <w:p w:rsidR="00B52C82" w:rsidRDefault="005A118E" w:rsidP="00F41836">
            <w:r>
              <w:t xml:space="preserve">School </w:t>
            </w:r>
            <w:r w:rsidR="00B52C82">
              <w:t>Site:</w:t>
            </w:r>
          </w:p>
          <w:p w:rsidR="00E06E6F" w:rsidRDefault="005A118E" w:rsidP="005A118E">
            <w:r>
              <w:sym w:font="Wingdings" w:char="F06F"/>
            </w:r>
            <w:r>
              <w:t xml:space="preserve">  Elementary          </w:t>
            </w:r>
            <w:r>
              <w:sym w:font="Wingdings" w:char="F06F"/>
            </w:r>
            <w:r>
              <w:t xml:space="preserve">  Middle School</w:t>
            </w:r>
            <w:r>
              <w:tab/>
              <w:t xml:space="preserve">       </w:t>
            </w:r>
            <w:r>
              <w:sym w:font="Wingdings" w:char="F06F"/>
            </w:r>
            <w:r>
              <w:t xml:space="preserve">  High School</w:t>
            </w:r>
          </w:p>
        </w:tc>
      </w:tr>
    </w:tbl>
    <w:p w:rsidR="00FC2AA5" w:rsidRPr="000C4924" w:rsidRDefault="00FC2AA5" w:rsidP="00FC2AA5">
      <w:pPr>
        <w:spacing w:after="0"/>
        <w:rPr>
          <w:sz w:val="4"/>
          <w:szCs w:val="4"/>
        </w:rPr>
      </w:pPr>
    </w:p>
    <w:p w:rsidR="00B52C82" w:rsidRPr="00B52C82" w:rsidRDefault="00B52C82" w:rsidP="00FC2AA5">
      <w:pPr>
        <w:spacing w:after="0"/>
        <w:rPr>
          <w:i/>
        </w:rPr>
      </w:pPr>
      <w:r w:rsidRPr="00B52C82">
        <w:rPr>
          <w:b/>
          <w:i/>
        </w:rPr>
        <w:t>Services Requested</w:t>
      </w:r>
      <w:r w:rsidRPr="00B52C82">
        <w:rPr>
          <w:i/>
        </w:rPr>
        <w:t xml:space="preserve">:  (Please check </w:t>
      </w:r>
      <w:r w:rsidR="00F41836">
        <w:rPr>
          <w:i/>
        </w:rPr>
        <w:t>at least one</w:t>
      </w:r>
      <w:r w:rsidRPr="00B52C82">
        <w:rPr>
          <w:i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8388"/>
      </w:tblGrid>
      <w:tr w:rsidR="00E06E6F" w:rsidTr="00AA01EE">
        <w:tc>
          <w:tcPr>
            <w:tcW w:w="2628" w:type="dxa"/>
          </w:tcPr>
          <w:p w:rsidR="00E06E6F" w:rsidRDefault="00B505AE" w:rsidP="008D02A1">
            <w:r>
              <w:sym w:font="Wingdings" w:char="F06F"/>
            </w:r>
            <w:r>
              <w:t xml:space="preserve">  </w:t>
            </w:r>
            <w:r w:rsidR="00E06E6F">
              <w:t>New Employee Set up</w:t>
            </w:r>
          </w:p>
        </w:tc>
        <w:tc>
          <w:tcPr>
            <w:tcW w:w="8388" w:type="dxa"/>
            <w:vAlign w:val="center"/>
          </w:tcPr>
          <w:p w:rsidR="00E06E6F" w:rsidRDefault="00B505AE" w:rsidP="00F41836">
            <w:r>
              <w:sym w:font="Wingdings" w:char="F06F"/>
            </w:r>
            <w:r>
              <w:t xml:space="preserve">  </w:t>
            </w:r>
            <w:r w:rsidR="00E06E6F">
              <w:t>Permanent</w:t>
            </w:r>
          </w:p>
          <w:p w:rsidR="00B505AE" w:rsidRPr="00EC709F" w:rsidRDefault="00B505AE" w:rsidP="00F41836">
            <w:pPr>
              <w:rPr>
                <w:sz w:val="16"/>
                <w:szCs w:val="16"/>
              </w:rPr>
            </w:pPr>
          </w:p>
          <w:p w:rsidR="00E06E6F" w:rsidRDefault="00B505AE" w:rsidP="00F41836">
            <w:r>
              <w:sym w:font="Wingdings" w:char="F06F"/>
            </w:r>
            <w:r>
              <w:t xml:space="preserve">  </w:t>
            </w:r>
            <w:r w:rsidR="00E06E6F">
              <w:t>Temporary Dates: From</w:t>
            </w:r>
            <w:r w:rsidR="00AA01EE">
              <w:tab/>
            </w:r>
            <w:r w:rsidR="00E06E6F">
              <w:tab/>
            </w:r>
            <w:r w:rsidR="00E06E6F">
              <w:tab/>
            </w:r>
            <w:r w:rsidR="00E06E6F">
              <w:tab/>
              <w:t>To:</w:t>
            </w:r>
            <w:r w:rsidR="00E06E6F">
              <w:tab/>
            </w:r>
            <w:r w:rsidR="00E06E6F">
              <w:tab/>
            </w:r>
            <w:r w:rsidR="00AA01EE">
              <w:tab/>
            </w:r>
            <w:r w:rsidR="00AA01EE">
              <w:tab/>
            </w:r>
          </w:p>
          <w:p w:rsidR="00F41836" w:rsidRDefault="00F41836" w:rsidP="00F41836"/>
        </w:tc>
      </w:tr>
    </w:tbl>
    <w:p w:rsidR="00B52C82" w:rsidRPr="00E06E6F" w:rsidRDefault="00B52C82" w:rsidP="00FC2AA5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5778"/>
      </w:tblGrid>
      <w:tr w:rsidR="00E06E6F" w:rsidTr="00E16545">
        <w:tc>
          <w:tcPr>
            <w:tcW w:w="5238" w:type="dxa"/>
            <w:vAlign w:val="center"/>
          </w:tcPr>
          <w:p w:rsidR="00E06E6F" w:rsidRDefault="00B505AE" w:rsidP="00F41836">
            <w:r>
              <w:sym w:font="Wingdings" w:char="F06F"/>
            </w:r>
            <w:r>
              <w:t xml:space="preserve">  </w:t>
            </w:r>
            <w:r w:rsidR="00E06E6F">
              <w:t>Employee Replacing:</w:t>
            </w:r>
          </w:p>
          <w:p w:rsidR="00F41836" w:rsidRDefault="00F41836" w:rsidP="00F41836"/>
        </w:tc>
        <w:tc>
          <w:tcPr>
            <w:tcW w:w="5778" w:type="dxa"/>
            <w:vAlign w:val="center"/>
          </w:tcPr>
          <w:p w:rsidR="00E06E6F" w:rsidRDefault="00B505AE" w:rsidP="00F41836">
            <w:r>
              <w:sym w:font="Wingdings" w:char="F06F"/>
            </w:r>
            <w:r>
              <w:t xml:space="preserve">  </w:t>
            </w:r>
            <w:r w:rsidR="00E06E6F">
              <w:t>Delete User From Network:</w:t>
            </w:r>
          </w:p>
          <w:p w:rsidR="00F41836" w:rsidRDefault="00F41836" w:rsidP="00F41836"/>
        </w:tc>
      </w:tr>
    </w:tbl>
    <w:p w:rsidR="00E06E6F" w:rsidRPr="00E06E6F" w:rsidRDefault="00E06E6F" w:rsidP="00FC2AA5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E06E6F" w:rsidTr="00F41836">
        <w:tc>
          <w:tcPr>
            <w:tcW w:w="11016" w:type="dxa"/>
            <w:vAlign w:val="center"/>
          </w:tcPr>
          <w:p w:rsidR="00E06E6F" w:rsidRDefault="00B505AE" w:rsidP="00F41836">
            <w:r>
              <w:sym w:font="Wingdings" w:char="F06F"/>
            </w:r>
            <w:r>
              <w:t xml:space="preserve">  </w:t>
            </w:r>
            <w:r w:rsidR="00E06E6F">
              <w:t>Change of Sit</w:t>
            </w:r>
            <w:r>
              <w:t>e, Transfer From: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To: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B505AE" w:rsidRDefault="00B505AE" w:rsidP="00F41836"/>
        </w:tc>
      </w:tr>
    </w:tbl>
    <w:p w:rsidR="00E06E6F" w:rsidRPr="00E06E6F" w:rsidRDefault="00E06E6F" w:rsidP="00FC2AA5">
      <w:pPr>
        <w:spacing w:after="0"/>
        <w:rPr>
          <w:sz w:val="16"/>
          <w:szCs w:val="16"/>
        </w:rPr>
      </w:pPr>
    </w:p>
    <w:p w:rsidR="00E06E6F" w:rsidRDefault="00E06E6F" w:rsidP="00FC2AA5">
      <w:pPr>
        <w:spacing w:after="0"/>
        <w:rPr>
          <w:i/>
        </w:rPr>
      </w:pPr>
      <w:r w:rsidRPr="00E06E6F">
        <w:rPr>
          <w:b/>
          <w:i/>
        </w:rPr>
        <w:t>Access Needed:</w:t>
      </w:r>
      <w:r w:rsidRPr="00E06E6F">
        <w:rPr>
          <w:i/>
        </w:rPr>
        <w:t xml:space="preserve">  (Please check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7398"/>
      </w:tblGrid>
      <w:tr w:rsidR="009659B6" w:rsidTr="009659B6">
        <w:tc>
          <w:tcPr>
            <w:tcW w:w="3618" w:type="dxa"/>
          </w:tcPr>
          <w:p w:rsidR="009659B6" w:rsidRDefault="009659B6" w:rsidP="00FC2AA5">
            <w:r>
              <w:sym w:font="Wingdings" w:char="F06F"/>
            </w:r>
            <w:r>
              <w:t xml:space="preserve">  E-Mail</w:t>
            </w:r>
          </w:p>
        </w:tc>
        <w:tc>
          <w:tcPr>
            <w:tcW w:w="7398" w:type="dxa"/>
          </w:tcPr>
          <w:p w:rsidR="009659B6" w:rsidRDefault="009659B6" w:rsidP="00FC2AA5">
            <w:r>
              <w:sym w:font="Wingdings" w:char="F06F"/>
            </w:r>
            <w:r>
              <w:t xml:space="preserve">  Escape – Finance/Personnel/Payroll System</w:t>
            </w:r>
          </w:p>
          <w:p w:rsidR="008D02A1" w:rsidRPr="008D02A1" w:rsidRDefault="008D02A1" w:rsidP="00FC2AA5">
            <w:pPr>
              <w:rPr>
                <w:sz w:val="12"/>
                <w:szCs w:val="12"/>
              </w:rPr>
            </w:pPr>
          </w:p>
          <w:p w:rsidR="009659B6" w:rsidRDefault="009659B6" w:rsidP="00FC2AA5">
            <w:pPr>
              <w:rPr>
                <w:i/>
                <w:color w:val="FF0000"/>
              </w:rPr>
            </w:pPr>
            <w:r>
              <w:sym w:font="Wingdings" w:char="F06F"/>
            </w:r>
            <w:r>
              <w:t xml:space="preserve">  Setup same as:  </w:t>
            </w:r>
            <w:r w:rsidRPr="009659B6">
              <w:rPr>
                <w:i/>
                <w:color w:val="FF0000"/>
              </w:rPr>
              <w:t>(Mandatory)</w:t>
            </w:r>
            <w:r>
              <w:rPr>
                <w:i/>
                <w:color w:val="FF0000"/>
              </w:rPr>
              <w:tab/>
            </w:r>
            <w:r>
              <w:rPr>
                <w:i/>
                <w:color w:val="FF0000"/>
              </w:rPr>
              <w:tab/>
            </w:r>
            <w:r>
              <w:rPr>
                <w:i/>
                <w:color w:val="FF0000"/>
              </w:rPr>
              <w:tab/>
            </w:r>
            <w:r>
              <w:rPr>
                <w:i/>
                <w:color w:val="FF0000"/>
              </w:rPr>
              <w:tab/>
            </w:r>
            <w:r>
              <w:rPr>
                <w:i/>
                <w:color w:val="FF0000"/>
              </w:rPr>
              <w:tab/>
            </w:r>
            <w:r>
              <w:rPr>
                <w:i/>
                <w:color w:val="FF0000"/>
              </w:rPr>
              <w:tab/>
            </w:r>
          </w:p>
          <w:p w:rsidR="008D02A1" w:rsidRDefault="008D02A1" w:rsidP="00FC2AA5"/>
        </w:tc>
      </w:tr>
    </w:tbl>
    <w:p w:rsidR="009659B6" w:rsidRPr="000C4924" w:rsidRDefault="009659B6" w:rsidP="00FC2AA5">
      <w:pPr>
        <w:spacing w:after="0"/>
        <w:rPr>
          <w:sz w:val="4"/>
          <w:szCs w:val="4"/>
        </w:rPr>
      </w:pPr>
    </w:p>
    <w:p w:rsidR="00E06E6F" w:rsidRPr="00FA78C6" w:rsidRDefault="00E06E6F" w:rsidP="00B505AE">
      <w:pPr>
        <w:spacing w:after="0"/>
        <w:jc w:val="center"/>
        <w:rPr>
          <w:b/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7398"/>
      </w:tblGrid>
      <w:tr w:rsidR="00BF3538" w:rsidTr="00BF3538">
        <w:tc>
          <w:tcPr>
            <w:tcW w:w="3618" w:type="dxa"/>
          </w:tcPr>
          <w:p w:rsidR="00BF3538" w:rsidRDefault="00BF3538" w:rsidP="00BF3538">
            <w:r>
              <w:sym w:font="Wingdings" w:char="F06F"/>
            </w:r>
            <w:r>
              <w:t xml:space="preserve">  Infinite Campus </w:t>
            </w:r>
          </w:p>
        </w:tc>
        <w:tc>
          <w:tcPr>
            <w:tcW w:w="7398" w:type="dxa"/>
          </w:tcPr>
          <w:p w:rsidR="00BF3538" w:rsidRDefault="00BF3538" w:rsidP="00BF3538">
            <w:r>
              <w:t>Job Description:</w:t>
            </w:r>
          </w:p>
          <w:p w:rsidR="00BF3538" w:rsidRPr="00EC709F" w:rsidRDefault="00BF3538" w:rsidP="00BF3538">
            <w:pPr>
              <w:rPr>
                <w:sz w:val="16"/>
                <w:szCs w:val="16"/>
              </w:rPr>
            </w:pPr>
          </w:p>
          <w:p w:rsidR="00BF3538" w:rsidRPr="00EC709F" w:rsidRDefault="00BF3538" w:rsidP="00BF3538">
            <w:pPr>
              <w:rPr>
                <w:sz w:val="16"/>
                <w:szCs w:val="16"/>
              </w:rPr>
            </w:pPr>
          </w:p>
          <w:p w:rsidR="00BF3538" w:rsidRDefault="00BF3538" w:rsidP="00BF3538"/>
        </w:tc>
      </w:tr>
    </w:tbl>
    <w:p w:rsidR="00E06E6F" w:rsidRPr="009659B6" w:rsidRDefault="00E06E6F" w:rsidP="00FC2AA5">
      <w:pPr>
        <w:spacing w:after="0"/>
        <w:rPr>
          <w:sz w:val="16"/>
          <w:szCs w:val="16"/>
        </w:rPr>
      </w:pPr>
    </w:p>
    <w:p w:rsidR="00B505AE" w:rsidRPr="008D02A1" w:rsidRDefault="00B505AE" w:rsidP="00FC2AA5">
      <w:pPr>
        <w:spacing w:after="0"/>
        <w:rPr>
          <w:b/>
        </w:rPr>
      </w:pPr>
      <w:r w:rsidRPr="008D02A1">
        <w:rPr>
          <w:b/>
        </w:rPr>
        <w:t>Notes:</w:t>
      </w:r>
    </w:p>
    <w:p w:rsidR="00FA78C6" w:rsidRDefault="00FA78C6" w:rsidP="00FC2AA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6678"/>
      </w:tblGrid>
      <w:tr w:rsidR="00B505AE" w:rsidTr="00B505AE">
        <w:tc>
          <w:tcPr>
            <w:tcW w:w="4338" w:type="dxa"/>
          </w:tcPr>
          <w:p w:rsidR="00B505AE" w:rsidRDefault="00B505AE" w:rsidP="00FC2AA5">
            <w:r>
              <w:t>Authorization:</w:t>
            </w:r>
          </w:p>
        </w:tc>
        <w:tc>
          <w:tcPr>
            <w:tcW w:w="6678" w:type="dxa"/>
          </w:tcPr>
          <w:p w:rsidR="00B505AE" w:rsidRDefault="00B505AE" w:rsidP="00FC2AA5">
            <w:r>
              <w:t>Name of Supervisor:</w:t>
            </w:r>
          </w:p>
          <w:p w:rsidR="009659B6" w:rsidRDefault="009659B6" w:rsidP="00FC2AA5"/>
        </w:tc>
      </w:tr>
      <w:tr w:rsidR="00B505AE" w:rsidTr="00B505AE">
        <w:tc>
          <w:tcPr>
            <w:tcW w:w="4338" w:type="dxa"/>
          </w:tcPr>
          <w:p w:rsidR="00B505AE" w:rsidRDefault="00B505AE" w:rsidP="00FC2AA5">
            <w:r>
              <w:t>Contact Telephone:</w:t>
            </w:r>
          </w:p>
          <w:p w:rsidR="00B505AE" w:rsidRDefault="00B505AE" w:rsidP="00FC2AA5">
            <w:bookmarkStart w:id="0" w:name="_GoBack"/>
            <w:bookmarkEnd w:id="0"/>
          </w:p>
        </w:tc>
        <w:tc>
          <w:tcPr>
            <w:tcW w:w="6678" w:type="dxa"/>
          </w:tcPr>
          <w:p w:rsidR="00B505AE" w:rsidRDefault="00B505AE" w:rsidP="00FC2AA5">
            <w:r>
              <w:t>Supervisor Signature:</w:t>
            </w:r>
          </w:p>
        </w:tc>
      </w:tr>
    </w:tbl>
    <w:p w:rsidR="00B505AE" w:rsidRPr="00E06E6F" w:rsidRDefault="00B505AE" w:rsidP="00FC2AA5">
      <w:pPr>
        <w:spacing w:after="0"/>
      </w:pPr>
    </w:p>
    <w:sectPr w:rsidR="00B505AE" w:rsidRPr="00E06E6F" w:rsidSect="00BF3538">
      <w:pgSz w:w="12240" w:h="15840"/>
      <w:pgMar w:top="108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52AEB"/>
    <w:multiLevelType w:val="hybridMultilevel"/>
    <w:tmpl w:val="69788E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C3"/>
    <w:rsid w:val="00096C23"/>
    <w:rsid w:val="000C4924"/>
    <w:rsid w:val="00147C3B"/>
    <w:rsid w:val="002517EF"/>
    <w:rsid w:val="005A118E"/>
    <w:rsid w:val="0067058D"/>
    <w:rsid w:val="008D02A1"/>
    <w:rsid w:val="009659B6"/>
    <w:rsid w:val="00A743C3"/>
    <w:rsid w:val="00AA01EE"/>
    <w:rsid w:val="00AC201C"/>
    <w:rsid w:val="00B505AE"/>
    <w:rsid w:val="00B52C82"/>
    <w:rsid w:val="00BF3538"/>
    <w:rsid w:val="00D76974"/>
    <w:rsid w:val="00E06E6F"/>
    <w:rsid w:val="00E16545"/>
    <w:rsid w:val="00E20115"/>
    <w:rsid w:val="00EB263A"/>
    <w:rsid w:val="00EC709F"/>
    <w:rsid w:val="00F41836"/>
    <w:rsid w:val="00FA78C6"/>
    <w:rsid w:val="00F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A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2A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C2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A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2AA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C2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scusd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taha\Desktop\REQUEST%20ACCESS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 ACCESS FORM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SCUSD</cp:lastModifiedBy>
  <cp:revision>3</cp:revision>
  <cp:lastPrinted>2014-06-06T22:43:00Z</cp:lastPrinted>
  <dcterms:created xsi:type="dcterms:W3CDTF">2014-06-06T22:56:00Z</dcterms:created>
  <dcterms:modified xsi:type="dcterms:W3CDTF">2014-06-09T14:28:00Z</dcterms:modified>
</cp:coreProperties>
</file>